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3D" w:rsidRDefault="008D1304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9A373D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Andebol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 w:rsidR="00DE1440">
              <w:rPr>
                <w:b/>
              </w:rPr>
              <w:t>E</w:t>
            </w:r>
            <w:r>
              <w:t>xercitação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DE1440">
              <w:t>9</w:t>
            </w:r>
            <w:r>
              <w:t xml:space="preserve"> e </w:t>
            </w:r>
            <w:r w:rsidR="00DE1440">
              <w:t>10</w:t>
            </w:r>
            <w:bookmarkStart w:id="0" w:name="_GoBack"/>
            <w:bookmarkEnd w:id="0"/>
            <w:r>
              <w:t xml:space="preserve"> de 12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>
              <w:t>100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 w:rsidR="00DE1440">
              <w:t>7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>Turma:</w:t>
            </w:r>
            <w:r w:rsidR="00DE1440">
              <w:rPr>
                <w:b/>
              </w:rPr>
              <w:t xml:space="preserve"> A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24</w:t>
            </w:r>
            <w:r>
              <w:rPr>
                <w:b/>
              </w:rPr>
              <w:t xml:space="preserve"> Aula nº:</w:t>
            </w:r>
            <w:r w:rsidR="00DE1440">
              <w:t xml:space="preserve"> 62</w:t>
            </w:r>
            <w:r>
              <w:t xml:space="preserve"> e </w:t>
            </w:r>
            <w:r w:rsidR="00DE1440">
              <w:t>63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DE1440">
              <w:t>24</w:t>
            </w:r>
            <w:r>
              <w:t>/0</w:t>
            </w:r>
            <w:r w:rsidR="00DE1440">
              <w:t>2</w:t>
            </w:r>
            <w:r>
              <w:t>/2015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>
              <w:t>11.30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>
              <w:t>: Bolas, cones, coletes.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>
              <w:t>Nave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Campo</w:t>
            </w:r>
          </w:p>
          <w:p w:rsidR="009A373D" w:rsidRDefault="009A373D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9A373D" w:rsidRDefault="009A373D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9A373D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 w:rsidP="00DE1440">
            <w:pPr>
              <w:pStyle w:val="Standard"/>
              <w:spacing w:after="0" w:line="240" w:lineRule="auto"/>
            </w:pPr>
            <w:r>
              <w:rPr>
                <w:b/>
              </w:rPr>
              <w:t>Objetivos da Aula:</w:t>
            </w:r>
            <w:r w:rsidR="00DE1440">
              <w:t xml:space="preserve"> E</w:t>
            </w:r>
            <w:r>
              <w:t>xercitação do passe, receção em movimento, remate em suspensão e em apoio situação de jogo reduzido 5x5</w:t>
            </w:r>
          </w:p>
        </w:tc>
      </w:tr>
      <w:tr w:rsidR="009A373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>
              <w:t>Passe de ombro</w:t>
            </w:r>
            <w:r>
              <w:t xml:space="preserve"> e picado; Receção; remate</w:t>
            </w:r>
          </w:p>
          <w:p w:rsidR="009A373D" w:rsidRDefault="008D1304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Condição física: Resistência anaeróbia,  </w:t>
            </w:r>
          </w:p>
          <w:p w:rsidR="009A373D" w:rsidRDefault="008D1304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9A373D" w:rsidRDefault="009A373D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9A373D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9A373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10'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Alunos distribuídos em </w:t>
            </w:r>
            <w:r>
              <w:rPr>
                <w:rFonts w:cs="Arial"/>
                <w:sz w:val="16"/>
                <w:szCs w:val="16"/>
              </w:rPr>
              <w:t>semicírculo.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</w:t>
            </w:r>
            <w:proofErr w:type="spellStart"/>
            <w:r>
              <w:rPr>
                <w:rFonts w:cs="Arial"/>
                <w:sz w:val="16"/>
                <w:szCs w:val="16"/>
              </w:rPr>
              <w:t>tras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 alternados. Corrida com elevação dos joelhos; Corrida lateral; Deslocamentos defensivos para a frente/trás.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</w:t>
            </w:r>
            <w:r>
              <w:rPr>
                <w:rFonts w:cs="Arial"/>
                <w:sz w:val="16"/>
                <w:szCs w:val="16"/>
              </w:rPr>
              <w:t xml:space="preserve">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-Atenção</w:t>
            </w:r>
          </w:p>
          <w:p w:rsidR="009A373D" w:rsidRDefault="009A373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8D1304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Sempre em movimento;</w:t>
            </w:r>
          </w:p>
          <w:p w:rsidR="009A373D" w:rsidRDefault="008D1304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Vai;</w:t>
            </w: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373D" w:rsidRDefault="008D1304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Grande Amplitudes;</w:t>
            </w:r>
          </w:p>
          <w:p w:rsidR="009A373D" w:rsidRDefault="008D1304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Troca;</w:t>
            </w:r>
          </w:p>
          <w:p w:rsidR="009A373D" w:rsidRDefault="008D1304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462238</wp:posOffset>
                  </wp:positionH>
                  <wp:positionV relativeFrom="paragraph">
                    <wp:posOffset>132844</wp:posOffset>
                  </wp:positionV>
                  <wp:extent cx="779041" cy="518757"/>
                  <wp:effectExtent l="0" t="0" r="2009" b="0"/>
                  <wp:wrapTopAndBottom/>
                  <wp:docPr id="1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506879</wp:posOffset>
                  </wp:positionH>
                  <wp:positionV relativeFrom="paragraph">
                    <wp:posOffset>1931761</wp:posOffset>
                  </wp:positionV>
                  <wp:extent cx="779041" cy="518757"/>
                  <wp:effectExtent l="0" t="0" r="2009" b="0"/>
                  <wp:wrapTopAndBottom/>
                  <wp:docPr id="2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373D">
        <w:tblPrEx>
          <w:tblCellMar>
            <w:top w:w="0" w:type="dxa"/>
            <w:bottom w:w="0" w:type="dxa"/>
          </w:tblCellMar>
        </w:tblPrEx>
        <w:trPr>
          <w:cantSplit/>
          <w:trHeight w:val="1906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15'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realizam exercícios de passe 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DE1440">
            <w:pPr>
              <w:pStyle w:val="Standard"/>
            </w:pPr>
            <w:r>
              <w:rPr>
                <w:sz w:val="18"/>
                <w:szCs w:val="18"/>
              </w:rPr>
              <w:t>Os alunos distribuídos por 8</w:t>
            </w:r>
            <w:r w:rsidR="008D1304">
              <w:rPr>
                <w:sz w:val="18"/>
                <w:szCs w:val="18"/>
              </w:rPr>
              <w:t xml:space="preserve"> colunas </w:t>
            </w:r>
            <w:r w:rsidR="008D1304">
              <w:rPr>
                <w:sz w:val="18"/>
                <w:szCs w:val="18"/>
              </w:rPr>
              <w:t>realizam passe de ombro, passe picado, passe em suspensão, deslocando-se depois para a que se encontra à frente ou correm de costas voltando ao sítio de partida.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Frente a frente.</w:t>
            </w:r>
          </w:p>
          <w:p w:rsidR="009A373D" w:rsidRDefault="008D1304">
            <w:pPr>
              <w:pStyle w:val="Standard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Ninguém </w:t>
            </w:r>
            <w:proofErr w:type="spellStart"/>
            <w:r>
              <w:rPr>
                <w:sz w:val="18"/>
                <w:szCs w:val="18"/>
              </w:rPr>
              <w:t>pára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A373D" w:rsidRDefault="008D1304">
            <w:pPr>
              <w:pStyle w:val="Standard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Troca:</w:t>
            </w:r>
          </w:p>
          <w:p w:rsidR="009A373D" w:rsidRDefault="009A373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74925</wp:posOffset>
                  </wp:positionH>
                  <wp:positionV relativeFrom="paragraph">
                    <wp:posOffset>369573</wp:posOffset>
                  </wp:positionV>
                  <wp:extent cx="1355040" cy="582838"/>
                  <wp:effectExtent l="0" t="0" r="0" b="7712"/>
                  <wp:wrapTopAndBottom/>
                  <wp:docPr id="3" name="imagen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40" cy="582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373D">
        <w:tblPrEx>
          <w:tblCellMar>
            <w:top w:w="0" w:type="dxa"/>
            <w:bottom w:w="0" w:type="dxa"/>
          </w:tblCellMar>
        </w:tblPrEx>
        <w:trPr>
          <w:cantSplit/>
          <w:trHeight w:val="2010"/>
        </w:trPr>
        <w:tc>
          <w:tcPr>
            <w:tcW w:w="6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9A373D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15’</w:t>
            </w: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realizam remate em </w:t>
            </w:r>
            <w:r>
              <w:rPr>
                <w:rFonts w:cs="Arial"/>
                <w:sz w:val="16"/>
                <w:szCs w:val="16"/>
              </w:rPr>
              <w:t>suspensão e em apoio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alunos divididos em grupos de 4 elementos</w:t>
            </w:r>
            <w:proofErr w:type="gramStart"/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realizam progressão em drible seguido de remate em apoio ou em suspensão com o objetivo de acertar no cone.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Recebe em movimento.</w:t>
            </w:r>
          </w:p>
          <w:p w:rsidR="009A373D" w:rsidRDefault="008D130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Rotação do tronco</w:t>
            </w:r>
          </w:p>
          <w:p w:rsidR="009A373D" w:rsidRDefault="008D130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Cotovelo levado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556546" cy="874248"/>
                  <wp:effectExtent l="0" t="0" r="5554" b="2052"/>
                  <wp:docPr id="4" name="Imagem 8" descr="C:\Users\beto\Pictures\1 x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46" cy="87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73D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6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9A373D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15’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9A373D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Situação de jogo</w:t>
            </w:r>
            <w:r>
              <w:rPr>
                <w:rFonts w:cs="Arial"/>
                <w:sz w:val="16"/>
                <w:szCs w:val="16"/>
              </w:rPr>
              <w:t xml:space="preserve"> reduzido 5x5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</w:pPr>
            <w:r>
              <w:rPr>
                <w:rFonts w:cs="Arial"/>
                <w:sz w:val="16"/>
                <w:szCs w:val="16"/>
              </w:rPr>
              <w:t>A turma dividida em 4 equipas realiza situação de jogo reduzido com o objetivo de colocar/pousar a bola depois da linha de golo.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Jogo Coletivo; A bola tem de passar por todos.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150491</wp:posOffset>
                  </wp:positionH>
                  <wp:positionV relativeFrom="paragraph">
                    <wp:posOffset>205740</wp:posOffset>
                  </wp:positionV>
                  <wp:extent cx="1146172" cy="487676"/>
                  <wp:effectExtent l="0" t="0" r="0" b="7624"/>
                  <wp:wrapTight wrapText="bothSides">
                    <wp:wrapPolygon edited="0">
                      <wp:start x="0" y="0"/>
                      <wp:lineTo x="0" y="21121"/>
                      <wp:lineTo x="21193" y="21121"/>
                      <wp:lineTo x="21193" y="0"/>
                      <wp:lineTo x="0" y="0"/>
                    </wp:wrapPolygon>
                  </wp:wrapTight>
                  <wp:docPr id="5" name="Image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2" cy="48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373D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D" w:rsidRDefault="008D1304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099081" cy="913677"/>
                  <wp:effectExtent l="0" t="0" r="5819" b="723"/>
                  <wp:wrapTopAndBottom/>
                  <wp:docPr id="6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81" cy="91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A373D" w:rsidRDefault="009A373D">
      <w:pPr>
        <w:pStyle w:val="Standard"/>
      </w:pPr>
    </w:p>
    <w:sectPr w:rsidR="009A373D">
      <w:headerReference w:type="default" r:id="rId11"/>
      <w:footerReference w:type="default" r:id="rId12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04" w:rsidRDefault="008D1304">
      <w:pPr>
        <w:spacing w:after="0" w:line="240" w:lineRule="auto"/>
      </w:pPr>
      <w:r>
        <w:separator/>
      </w:r>
    </w:p>
  </w:endnote>
  <w:endnote w:type="continuationSeparator" w:id="0">
    <w:p w:rsidR="008D1304" w:rsidRDefault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06F" w:rsidRDefault="008D1304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04" w:rsidRDefault="008D13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1304" w:rsidRDefault="008D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06F" w:rsidRDefault="008D1304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452F"/>
    <w:multiLevelType w:val="multilevel"/>
    <w:tmpl w:val="DDAA415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7EF25A3F"/>
    <w:multiLevelType w:val="multilevel"/>
    <w:tmpl w:val="BD30926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A373D"/>
    <w:rsid w:val="008D1304"/>
    <w:rsid w:val="009A373D"/>
    <w:rsid w:val="00D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C182FB-D930-463E-B54C-7516AE9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2015-02-24T00:27:00Z</dcterms:created>
  <dcterms:modified xsi:type="dcterms:W3CDTF">2015-02-24T00:27:00Z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