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D5C" w:rsidRDefault="00B34D79">
      <w:pPr>
        <w:pStyle w:val="Standard"/>
        <w:spacing w:before="24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Objetivo da aula: Exercitação </w:t>
      </w:r>
      <w:r w:rsidR="00726DC6">
        <w:rPr>
          <w:rFonts w:ascii="Arial" w:hAnsi="Arial" w:cs="Arial"/>
          <w:sz w:val="20"/>
          <w:szCs w:val="20"/>
        </w:rPr>
        <w:t>dos esquemas coreográfico da modalidade de Ginástica Acrobática</w:t>
      </w:r>
    </w:p>
    <w:p w:rsidR="005D7D5C" w:rsidRDefault="00B34D79">
      <w:pPr>
        <w:pStyle w:val="Standard"/>
        <w:spacing w:before="24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início da aula foi muito bom, onde os alunos tiveram um </w:t>
      </w:r>
      <w:r>
        <w:rPr>
          <w:rFonts w:ascii="Arial" w:hAnsi="Arial" w:cs="Arial"/>
          <w:sz w:val="20"/>
          <w:szCs w:val="20"/>
        </w:rPr>
        <w:t xml:space="preserve">comportamento exemplar, isto é, realizaram as tarefas propostas, muito concentrados e com muita motivação. </w:t>
      </w:r>
      <w:r w:rsidR="00726DC6">
        <w:rPr>
          <w:rFonts w:ascii="Arial" w:hAnsi="Arial" w:cs="Arial"/>
          <w:sz w:val="20"/>
          <w:szCs w:val="20"/>
        </w:rPr>
        <w:t>Um dos motivos que levou a este comportamento foi o facto de os alunos serem repreendidos pelo professor por ser a ultima aula antes da avaliação pratica e ambos os grupos não terem o esquema coreográfico minimamente preparado.</w:t>
      </w:r>
    </w:p>
    <w:p w:rsidR="005D7D5C" w:rsidRDefault="00726DC6">
      <w:pPr>
        <w:pStyle w:val="Standard"/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 maioria dos alunos demonstrou bastantes</w:t>
      </w:r>
      <w:r w:rsidR="00B34D79">
        <w:rPr>
          <w:rFonts w:ascii="Arial" w:hAnsi="Arial" w:cs="Arial"/>
          <w:sz w:val="20"/>
          <w:szCs w:val="20"/>
        </w:rPr>
        <w:t xml:space="preserve"> dificuldades em realizar </w:t>
      </w:r>
      <w:r>
        <w:rPr>
          <w:rFonts w:ascii="Arial" w:hAnsi="Arial" w:cs="Arial"/>
          <w:sz w:val="20"/>
          <w:szCs w:val="20"/>
        </w:rPr>
        <w:t>os esquemas, o que fez com que os professores ficassem preocupados, pelo facto de ser a ultima aula antes da avaliação, o que demonstra que a maioria dos alunos não se está a dedicar o suficiente para esta modalidade. Outro motivo que podemos constatar por este resultado foi o facto de muitos alunos durantes as anteriores faltar o que provocou algumas dificuldades para poderem treinar/exercitar devidamente.</w:t>
      </w:r>
    </w:p>
    <w:p w:rsidR="005D7D5C" w:rsidRDefault="00B34D79">
      <w:pPr>
        <w:pStyle w:val="Standard"/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26DC6">
        <w:rPr>
          <w:rFonts w:ascii="Arial" w:hAnsi="Arial" w:cs="Arial"/>
          <w:sz w:val="20"/>
          <w:szCs w:val="20"/>
        </w:rPr>
        <w:t>A presar destes fatores referidos a</w:t>
      </w:r>
      <w:r>
        <w:rPr>
          <w:rFonts w:ascii="Arial" w:hAnsi="Arial" w:cs="Arial"/>
          <w:sz w:val="20"/>
          <w:szCs w:val="20"/>
        </w:rPr>
        <w:t xml:space="preserve"> maioria dos alunos estão bastante motivados e empe</w:t>
      </w:r>
      <w:r>
        <w:rPr>
          <w:rFonts w:ascii="Arial" w:hAnsi="Arial" w:cs="Arial"/>
          <w:sz w:val="20"/>
          <w:szCs w:val="20"/>
        </w:rPr>
        <w:t xml:space="preserve">nhados nas tarefas, pedindo inclusive </w:t>
      </w:r>
      <w:r w:rsidR="00726DC6">
        <w:rPr>
          <w:rFonts w:ascii="Arial" w:hAnsi="Arial" w:cs="Arial"/>
          <w:sz w:val="20"/>
          <w:szCs w:val="20"/>
        </w:rPr>
        <w:t>para exercitar já depois dos professores pedirem para arrumar o material.</w:t>
      </w:r>
    </w:p>
    <w:p w:rsidR="005D7D5C" w:rsidRDefault="00B34D79">
      <w:pPr>
        <w:pStyle w:val="Standard"/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As transições entre tarefas foi bastante rápido pois os alunos queriam aproveitar ao máximo, todo o tempo possível e como já sabiam os conteúdos em que i</w:t>
      </w:r>
      <w:r>
        <w:rPr>
          <w:rFonts w:ascii="Arial" w:hAnsi="Arial" w:cs="Arial"/>
          <w:sz w:val="20"/>
          <w:szCs w:val="20"/>
        </w:rPr>
        <w:t>riam trabalhar facilitou as transições.</w:t>
      </w:r>
    </w:p>
    <w:p w:rsidR="005D7D5C" w:rsidRDefault="00B34D79">
      <w:pPr>
        <w:pStyle w:val="Standard"/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Um aspeto menos positivo foi o facto de um número considerável de alunos, não ter realizado a aula.</w:t>
      </w:r>
    </w:p>
    <w:p w:rsidR="005D7D5C" w:rsidRDefault="00B34D79">
      <w:pPr>
        <w:pStyle w:val="Standard"/>
        <w:spacing w:before="24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Como conclusão desta atividade, de salientar, que a maioria dos alunos teve um comportamento muito correto, de inte</w:t>
      </w:r>
      <w:r>
        <w:rPr>
          <w:rFonts w:ascii="Arial" w:hAnsi="Arial" w:cs="Arial"/>
          <w:sz w:val="20"/>
          <w:szCs w:val="20"/>
        </w:rPr>
        <w:t xml:space="preserve">resse, </w:t>
      </w:r>
      <w:r w:rsidR="00726DC6">
        <w:rPr>
          <w:rFonts w:ascii="Arial" w:hAnsi="Arial" w:cs="Arial"/>
          <w:sz w:val="20"/>
          <w:szCs w:val="20"/>
        </w:rPr>
        <w:t>mas que os conteúdos não estão a ser devidamente “consolidados” pois os alunos não estão a trabalhar de forma progressiva, ou seja, termina a aula e na aula seguinte, começam novamente de início, quando deveriam exercitar o que tinha trabalhado na aula anterior. Um dos motivos que achamos que também está a levar neste sentido é porque os alunos nesta modalidade tem de ser mais autónomos e trabalhar em equipa, algo que não se consegue verificar em todos os alunos.</w:t>
      </w:r>
      <w:r w:rsidR="00E4134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Outro aspe</w:t>
      </w:r>
      <w:r>
        <w:rPr>
          <w:rFonts w:ascii="Arial" w:hAnsi="Arial" w:cs="Arial"/>
          <w:sz w:val="20"/>
          <w:szCs w:val="20"/>
        </w:rPr>
        <w:t>to bastante positivo, foi o facto alguns alunos estarem empenhados de tal forma, que no final da aula, questionarem se a aula já tinha acabado e que não tinham dado pelo tempo passar.</w:t>
      </w:r>
    </w:p>
    <w:p w:rsidR="005D7D5C" w:rsidRDefault="00B34D79">
      <w:pPr>
        <w:pStyle w:val="Standard"/>
        <w:spacing w:before="240" w:line="360" w:lineRule="auto"/>
        <w:ind w:firstLine="708"/>
        <w:jc w:val="both"/>
      </w:pPr>
      <w:r>
        <w:rPr>
          <w:rFonts w:ascii="Arial" w:hAnsi="Arial" w:cs="Arial"/>
          <w:sz w:val="20"/>
          <w:szCs w:val="20"/>
        </w:rPr>
        <w:t>A aula terminou à hora prevista e o objetivo da aula foi atingido, bem c</w:t>
      </w:r>
      <w:r>
        <w:rPr>
          <w:rFonts w:ascii="Arial" w:hAnsi="Arial" w:cs="Arial"/>
          <w:sz w:val="20"/>
          <w:szCs w:val="20"/>
        </w:rPr>
        <w:t>omo todas as atividades propostas foram realizadas</w:t>
      </w:r>
      <w:r>
        <w:rPr>
          <w:rFonts w:ascii="Arial" w:hAnsi="Arial" w:cs="Arial"/>
        </w:rPr>
        <w:t>.</w:t>
      </w:r>
    </w:p>
    <w:sectPr w:rsidR="005D7D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D79" w:rsidRDefault="00B34D79">
      <w:pPr>
        <w:spacing w:after="0" w:line="240" w:lineRule="auto"/>
      </w:pPr>
      <w:r>
        <w:separator/>
      </w:r>
    </w:p>
  </w:endnote>
  <w:endnote w:type="continuationSeparator" w:id="0">
    <w:p w:rsidR="00B34D79" w:rsidRDefault="00B34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60A" w:rsidRDefault="0045260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DAD" w:rsidRDefault="00B34D79">
    <w:pPr>
      <w:pStyle w:val="Rodap"/>
      <w:jc w:val="right"/>
    </w:pPr>
    <w:r>
      <w:t xml:space="preserve">Núcleo de Estágio de Educação Física da </w:t>
    </w:r>
    <w:proofErr w:type="gramStart"/>
    <w:r>
      <w:t>FADEUP                                      Professor</w:t>
    </w:r>
    <w:proofErr w:type="gramEnd"/>
    <w:r>
      <w:t xml:space="preserve"> Alberto Silva</w:t>
    </w:r>
  </w:p>
  <w:p w:rsidR="002B7DAD" w:rsidRDefault="00B34D79">
    <w:pPr>
      <w:pStyle w:val="Rodap"/>
      <w:jc w:val="right"/>
    </w:pPr>
    <w:r>
      <w:t>2014/2015</w:t>
    </w:r>
  </w:p>
  <w:p w:rsidR="002B7DAD" w:rsidRDefault="00B34D7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60A" w:rsidRDefault="004526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D79" w:rsidRDefault="00B34D7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34D79" w:rsidRDefault="00B34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60A" w:rsidRDefault="0045260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DAD" w:rsidRDefault="00B34D79">
    <w:pPr>
      <w:pStyle w:val="Cabealho"/>
      <w:jc w:val="right"/>
      <w:rPr>
        <w:rFonts w:ascii="Agency FB" w:hAnsi="Agency FB"/>
        <w:szCs w:val="28"/>
      </w:rPr>
    </w:pPr>
    <w:r>
      <w:rPr>
        <w:rFonts w:ascii="Agency FB" w:hAnsi="Agency FB"/>
        <w:szCs w:val="28"/>
      </w:rPr>
      <w:t>Escola Secundária Augusto Gomes</w:t>
    </w:r>
  </w:p>
  <w:p w:rsidR="002B7DAD" w:rsidRDefault="00B34D79">
    <w:pPr>
      <w:pStyle w:val="Cabealho"/>
      <w:tabs>
        <w:tab w:val="clear" w:pos="4252"/>
        <w:tab w:val="clear" w:pos="8504"/>
        <w:tab w:val="left" w:pos="705"/>
      </w:tabs>
    </w:pPr>
    <w:r>
      <w:rPr>
        <w:rFonts w:ascii="Cambria" w:hAnsi="Cambria"/>
        <w:b/>
        <w:bCs/>
        <w:noProof/>
        <w:color w:val="4F81BD"/>
        <w:sz w:val="36"/>
        <w:szCs w:val="36"/>
        <w:lang w:eastAsia="pt-P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119521</wp:posOffset>
          </wp:positionH>
          <wp:positionV relativeFrom="paragraph">
            <wp:posOffset>-88203</wp:posOffset>
          </wp:positionV>
          <wp:extent cx="514441" cy="399958"/>
          <wp:effectExtent l="0" t="0" r="0" b="92"/>
          <wp:wrapNone/>
          <wp:docPr id="1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4441" cy="3999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2B7DAD" w:rsidRDefault="00E4134C">
    <w:pPr>
      <w:pStyle w:val="Cabealho"/>
      <w:tabs>
        <w:tab w:val="clear" w:pos="4252"/>
        <w:tab w:val="clear" w:pos="8504"/>
        <w:tab w:val="left" w:pos="6420"/>
      </w:tabs>
      <w:jc w:val="center"/>
      <w:rPr>
        <w:sz w:val="28"/>
      </w:rPr>
    </w:pPr>
    <w:r>
      <w:rPr>
        <w:sz w:val="28"/>
      </w:rPr>
      <w:t xml:space="preserve">Relatório Aula 7ªA   </w:t>
    </w:r>
    <w:r w:rsidR="0045260A">
      <w:rPr>
        <w:sz w:val="28"/>
      </w:rPr>
      <w:t>19</w:t>
    </w:r>
    <w:bookmarkStart w:id="0" w:name="_GoBack"/>
    <w:bookmarkEnd w:id="0"/>
    <w:r w:rsidR="00B34D79">
      <w:rPr>
        <w:sz w:val="28"/>
      </w:rPr>
      <w:t>/02/2015</w:t>
    </w:r>
  </w:p>
  <w:p w:rsidR="002B7DAD" w:rsidRDefault="00B34D79">
    <w:pPr>
      <w:pStyle w:val="Cabealho"/>
    </w:pPr>
  </w:p>
  <w:p w:rsidR="002B7DAD" w:rsidRDefault="00B34D7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60A" w:rsidRDefault="004526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D7D5C"/>
    <w:rsid w:val="0045260A"/>
    <w:rsid w:val="005D7D5C"/>
    <w:rsid w:val="00726DC6"/>
    <w:rsid w:val="00B34D79"/>
    <w:rsid w:val="00E4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31DE603-111A-4E04-877E-BCCD457DE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pt-PT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abealhoCarcter">
    <w:name w:val="Cabeçalho Carácter"/>
    <w:basedOn w:val="Tipodeletrapredefinidodopargrafo"/>
  </w:style>
  <w:style w:type="character" w:customStyle="1" w:styleId="RodapCarcter">
    <w:name w:val="Rodapé Carácter"/>
    <w:basedOn w:val="Tipodeletrapredefinidodopargrafo"/>
  </w:style>
  <w:style w:type="character" w:customStyle="1" w:styleId="TextodebaloCarcter">
    <w:name w:val="Texto de balão Carácter"/>
    <w:basedOn w:val="Tipodeletrapredefinidodopargrafo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beto</dc:creator>
  <cp:lastModifiedBy>beto silva</cp:lastModifiedBy>
  <cp:revision>3</cp:revision>
  <dcterms:created xsi:type="dcterms:W3CDTF">2015-02-24T00:39:00Z</dcterms:created>
  <dcterms:modified xsi:type="dcterms:W3CDTF">2015-02-24T00:39:00Z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